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AF6AD" w14:textId="77777777" w:rsidR="000E5441" w:rsidRPr="000E5441" w:rsidRDefault="004646B5" w:rsidP="00E911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bCs/>
          <w:color w:val="000000"/>
          <w:szCs w:val="21"/>
          <w:lang w:eastAsia="ko-KR"/>
        </w:rPr>
        <w:t>H02.</w:t>
      </w:r>
      <w:r w:rsidRPr="000E5441">
        <w:rPr>
          <w:rFonts w:ascii="Courier New" w:eastAsia="Times New Roman" w:hAnsi="Courier New" w:cs="Courier New"/>
          <w:b/>
          <w:color w:val="000000"/>
          <w:szCs w:val="21"/>
          <w:lang w:eastAsia="ko-KR"/>
        </w:rPr>
        <w:t xml:space="preserve"> </w:t>
      </w:r>
      <w:r w:rsidR="00A848C7" w:rsidRPr="000E5441">
        <w:rPr>
          <w:rFonts w:ascii="Courier New" w:eastAsia="Times New Roman" w:hAnsi="Courier New" w:cs="Courier New"/>
          <w:b/>
          <w:color w:val="000000"/>
          <w:szCs w:val="21"/>
          <w:lang w:eastAsia="ko-KR"/>
        </w:rPr>
        <w:t xml:space="preserve">How </w:t>
      </w:r>
      <w:r w:rsidR="00DC4E40" w:rsidRPr="000E5441">
        <w:rPr>
          <w:rFonts w:ascii="Courier New" w:eastAsia="Times New Roman" w:hAnsi="Courier New" w:cs="Courier New"/>
          <w:b/>
          <w:color w:val="000000"/>
          <w:szCs w:val="21"/>
          <w:lang w:eastAsia="ko-KR"/>
        </w:rPr>
        <w:t>D</w:t>
      </w:r>
      <w:r w:rsidR="00A848C7" w:rsidRPr="000E5441">
        <w:rPr>
          <w:rFonts w:ascii="Courier New" w:eastAsia="Times New Roman" w:hAnsi="Courier New" w:cs="Courier New"/>
          <w:b/>
          <w:color w:val="000000"/>
          <w:szCs w:val="21"/>
          <w:lang w:eastAsia="ko-KR"/>
        </w:rPr>
        <w:t>eep the Father’s L</w:t>
      </w:r>
      <w:r w:rsidR="00E911B1" w:rsidRPr="000E5441">
        <w:rPr>
          <w:rFonts w:ascii="Courier New" w:eastAsia="Times New Roman" w:hAnsi="Courier New" w:cs="Courier New"/>
          <w:b/>
          <w:color w:val="000000"/>
          <w:szCs w:val="21"/>
          <w:lang w:eastAsia="ko-KR"/>
        </w:rPr>
        <w:t xml:space="preserve">ove for </w:t>
      </w:r>
      <w:r w:rsidR="00DC4E40" w:rsidRPr="000E5441">
        <w:rPr>
          <w:rFonts w:ascii="Courier New" w:eastAsia="Times New Roman" w:hAnsi="Courier New" w:cs="Courier New"/>
          <w:b/>
          <w:color w:val="000000"/>
          <w:szCs w:val="21"/>
          <w:lang w:eastAsia="ko-KR"/>
        </w:rPr>
        <w:t>U</w:t>
      </w:r>
      <w:r w:rsidR="00E911B1" w:rsidRPr="000E5441">
        <w:rPr>
          <w:rFonts w:ascii="Courier New" w:eastAsia="Times New Roman" w:hAnsi="Courier New" w:cs="Courier New"/>
          <w:b/>
          <w:color w:val="000000"/>
          <w:szCs w:val="21"/>
          <w:lang w:eastAsia="ko-KR"/>
        </w:rPr>
        <w:t>s</w:t>
      </w:r>
    </w:p>
    <w:p w14:paraId="2DB88969" w14:textId="77777777" w:rsidR="000E5441" w:rsidRPr="000E5441" w:rsidRDefault="000E5441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7A01A162" w14:textId="77777777" w:rsidR="000E5441" w:rsidRPr="000E5441" w:rsidRDefault="000E5441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[</w:t>
      </w:r>
      <w:r w:rsidR="003757B0"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Verse 1</w:t>
      </w: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]</w:t>
      </w:r>
    </w:p>
    <w:p w14:paraId="5DBE28B7" w14:textId="43C50FF2" w:rsidR="000E5441" w:rsidRPr="000E5441" w:rsidRDefault="000E5441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5B48B1A7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How deep the Father's love for us</w:t>
      </w:r>
    </w:p>
    <w:p w14:paraId="7CE2A5E5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How vast beyond all measure</w:t>
      </w:r>
    </w:p>
    <w:p w14:paraId="7E05AF36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That He should give His only Son</w:t>
      </w:r>
    </w:p>
    <w:p w14:paraId="47D7F83F" w14:textId="48A90EB4" w:rsid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proofErr w:type="gramStart"/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And</w:t>
      </w:r>
      <w:proofErr w:type="gramEnd"/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 make a wretch His treasure</w:t>
      </w:r>
    </w:p>
    <w:p w14:paraId="18A5F778" w14:textId="77777777" w:rsidR="00977A9A" w:rsidRPr="000E5441" w:rsidRDefault="00977A9A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2503DE71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How great the pain of searing loss</w:t>
      </w:r>
    </w:p>
    <w:p w14:paraId="69E87D4E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The Father turns His face away</w:t>
      </w:r>
    </w:p>
    <w:p w14:paraId="296ED2F0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As wounds which mar the Chosen </w:t>
      </w:r>
      <w:proofErr w:type="gramStart"/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One</w:t>
      </w:r>
      <w:proofErr w:type="gramEnd"/>
    </w:p>
    <w:p w14:paraId="62388E5A" w14:textId="171C0815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Bring many sons to glory</w:t>
      </w:r>
    </w:p>
    <w:p w14:paraId="237FA4B3" w14:textId="77777777" w:rsidR="000E5441" w:rsidRPr="000E5441" w:rsidRDefault="000E5441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2EFC8523" w14:textId="77777777" w:rsidR="000E5441" w:rsidRPr="000E5441" w:rsidRDefault="000E5441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[</w:t>
      </w:r>
      <w:r w:rsidR="003757B0"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Verse 2</w:t>
      </w: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]</w:t>
      </w:r>
    </w:p>
    <w:p w14:paraId="310FA5C7" w14:textId="2B993114" w:rsidR="000E5441" w:rsidRPr="000E5441" w:rsidRDefault="000E5441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41F68C0D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Behold the Man upon the cross</w:t>
      </w:r>
    </w:p>
    <w:p w14:paraId="65DA0C8F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My sin upon His shoulders</w:t>
      </w:r>
    </w:p>
    <w:p w14:paraId="78DB78A4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Ashamed to hear my mocking voice</w:t>
      </w:r>
    </w:p>
    <w:p w14:paraId="7D64823B" w14:textId="32137589" w:rsid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Call out among the scoffers</w:t>
      </w:r>
    </w:p>
    <w:p w14:paraId="2F90D26D" w14:textId="77777777" w:rsidR="00977A9A" w:rsidRPr="000E5441" w:rsidRDefault="00977A9A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</w:p>
    <w:p w14:paraId="54B4999D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proofErr w:type="gramStart"/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It was my sin that</w:t>
      </w:r>
      <w:proofErr w:type="gramEnd"/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 xml:space="preserve"> held Him there</w:t>
      </w:r>
    </w:p>
    <w:p w14:paraId="5F06DA46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Until it was accomplished</w:t>
      </w:r>
    </w:p>
    <w:p w14:paraId="3C7B3A78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His dying breath has brought me life</w:t>
      </w:r>
    </w:p>
    <w:p w14:paraId="1C15060F" w14:textId="77777777" w:rsidR="000E5441" w:rsidRPr="000E5441" w:rsidRDefault="003757B0" w:rsidP="003757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21"/>
          <w:lang w:eastAsia="ko-KR"/>
        </w:rPr>
      </w:pPr>
      <w:r w:rsidRPr="000E5441">
        <w:rPr>
          <w:rFonts w:ascii="Courier New" w:eastAsia="Times New Roman" w:hAnsi="Courier New" w:cs="Courier New"/>
          <w:color w:val="000000"/>
          <w:szCs w:val="21"/>
          <w:lang w:eastAsia="ko-KR"/>
        </w:rPr>
        <w:t>I know that it is finished</w:t>
      </w:r>
    </w:p>
    <w:p w14:paraId="2B43180A" w14:textId="77777777" w:rsidR="000E5441" w:rsidRPr="000E5441" w:rsidRDefault="000E5441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</w:p>
    <w:p w14:paraId="2CF3E72F" w14:textId="77777777" w:rsidR="000E5441" w:rsidRPr="000E5441" w:rsidRDefault="000E5441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r w:rsidRPr="000E5441">
        <w:rPr>
          <w:color w:val="000000"/>
          <w:sz w:val="22"/>
          <w:szCs w:val="21"/>
        </w:rPr>
        <w:t>[</w:t>
      </w:r>
      <w:r w:rsidR="003757B0" w:rsidRPr="000E5441">
        <w:rPr>
          <w:color w:val="000000"/>
          <w:sz w:val="22"/>
          <w:szCs w:val="21"/>
        </w:rPr>
        <w:t>Verse 3</w:t>
      </w:r>
      <w:r w:rsidRPr="000E5441">
        <w:rPr>
          <w:color w:val="000000"/>
          <w:sz w:val="22"/>
          <w:szCs w:val="21"/>
        </w:rPr>
        <w:t>]</w:t>
      </w:r>
    </w:p>
    <w:p w14:paraId="78298CD4" w14:textId="288C6463" w:rsidR="000E5441" w:rsidRPr="000E5441" w:rsidRDefault="000E5441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</w:p>
    <w:p w14:paraId="2A44A6F2" w14:textId="77777777" w:rsidR="000E5441" w:rsidRPr="000E5441" w:rsidRDefault="003757B0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r w:rsidRPr="000E5441">
        <w:rPr>
          <w:color w:val="000000"/>
          <w:sz w:val="22"/>
          <w:szCs w:val="21"/>
        </w:rPr>
        <w:t>I will not boast in anything</w:t>
      </w:r>
    </w:p>
    <w:p w14:paraId="7BA7609B" w14:textId="77777777" w:rsidR="000E5441" w:rsidRPr="000E5441" w:rsidRDefault="003757B0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r w:rsidRPr="000E5441">
        <w:rPr>
          <w:color w:val="000000"/>
          <w:sz w:val="22"/>
          <w:szCs w:val="21"/>
        </w:rPr>
        <w:t>No gifts, no power, no wisdom</w:t>
      </w:r>
    </w:p>
    <w:p w14:paraId="1EB75635" w14:textId="77777777" w:rsidR="000E5441" w:rsidRPr="000E5441" w:rsidRDefault="003757B0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proofErr w:type="gramStart"/>
      <w:r w:rsidRPr="000E5441">
        <w:rPr>
          <w:color w:val="000000"/>
          <w:sz w:val="22"/>
          <w:szCs w:val="21"/>
        </w:rPr>
        <w:t>But</w:t>
      </w:r>
      <w:proofErr w:type="gramEnd"/>
      <w:r w:rsidRPr="000E5441">
        <w:rPr>
          <w:color w:val="000000"/>
          <w:sz w:val="22"/>
          <w:szCs w:val="21"/>
        </w:rPr>
        <w:t xml:space="preserve"> I will boast in Jesus Christ</w:t>
      </w:r>
    </w:p>
    <w:p w14:paraId="24CA0D99" w14:textId="61E56847" w:rsidR="000E5441" w:rsidRDefault="003757B0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r w:rsidRPr="000E5441">
        <w:rPr>
          <w:color w:val="000000"/>
          <w:sz w:val="22"/>
          <w:szCs w:val="21"/>
        </w:rPr>
        <w:t>His death and resurrection</w:t>
      </w:r>
    </w:p>
    <w:p w14:paraId="38DE4CFA" w14:textId="77777777" w:rsidR="00977A9A" w:rsidRPr="000E5441" w:rsidRDefault="00977A9A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</w:p>
    <w:p w14:paraId="05EF576A" w14:textId="77777777" w:rsidR="000E5441" w:rsidRPr="000E5441" w:rsidRDefault="003757B0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r w:rsidRPr="000E5441">
        <w:rPr>
          <w:color w:val="000000"/>
          <w:sz w:val="22"/>
          <w:szCs w:val="21"/>
        </w:rPr>
        <w:t>Why should I gain from His reward?</w:t>
      </w:r>
    </w:p>
    <w:p w14:paraId="76019A6D" w14:textId="77777777" w:rsidR="000E5441" w:rsidRPr="000E5441" w:rsidRDefault="003757B0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r w:rsidRPr="000E5441">
        <w:rPr>
          <w:color w:val="000000"/>
          <w:sz w:val="22"/>
          <w:szCs w:val="21"/>
        </w:rPr>
        <w:t>I cannot give an answer</w:t>
      </w:r>
    </w:p>
    <w:p w14:paraId="0920AF59" w14:textId="77777777" w:rsidR="000E5441" w:rsidRPr="000E5441" w:rsidRDefault="003757B0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proofErr w:type="gramStart"/>
      <w:r w:rsidRPr="000E5441">
        <w:rPr>
          <w:color w:val="000000"/>
          <w:sz w:val="22"/>
          <w:szCs w:val="21"/>
        </w:rPr>
        <w:t>But</w:t>
      </w:r>
      <w:proofErr w:type="gramEnd"/>
      <w:r w:rsidRPr="000E5441">
        <w:rPr>
          <w:color w:val="000000"/>
          <w:sz w:val="22"/>
          <w:szCs w:val="21"/>
        </w:rPr>
        <w:t xml:space="preserve"> this I know with all my heart</w:t>
      </w:r>
    </w:p>
    <w:p w14:paraId="4DD1ECEC" w14:textId="63E562A7" w:rsidR="000E5441" w:rsidRPr="000E5441" w:rsidRDefault="000E5441" w:rsidP="003757B0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r>
        <w:rPr>
          <w:color w:val="000000"/>
          <w:sz w:val="22"/>
          <w:szCs w:val="21"/>
        </w:rPr>
        <w:t>His wounds have paid my ransom</w:t>
      </w:r>
    </w:p>
    <w:p w14:paraId="1D46A655" w14:textId="6D963EF8" w:rsidR="00785ADB" w:rsidRPr="000E5441" w:rsidRDefault="00785ADB" w:rsidP="00E911B1">
      <w:pPr>
        <w:pStyle w:val="HTMLPreformatted"/>
        <w:shd w:val="clear" w:color="auto" w:fill="FFFFFF"/>
        <w:wordWrap w:val="0"/>
        <w:rPr>
          <w:color w:val="000000"/>
          <w:sz w:val="22"/>
          <w:szCs w:val="21"/>
        </w:rPr>
      </w:pPr>
      <w:bookmarkStart w:id="0" w:name="_GoBack"/>
      <w:bookmarkEnd w:id="0"/>
    </w:p>
    <w:sectPr w:rsidR="00785ADB" w:rsidRPr="000E5441" w:rsidSect="000E544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B1"/>
    <w:rsid w:val="000E5441"/>
    <w:rsid w:val="003757B0"/>
    <w:rsid w:val="004646B5"/>
    <w:rsid w:val="00785ADB"/>
    <w:rsid w:val="00977A9A"/>
    <w:rsid w:val="00A848C7"/>
    <w:rsid w:val="00BB1946"/>
    <w:rsid w:val="00D067BD"/>
    <w:rsid w:val="00DC4E40"/>
    <w:rsid w:val="00E911B1"/>
    <w:rsid w:val="00E9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E8F89"/>
  <w15:chartTrackingRefBased/>
  <w15:docId w15:val="{DB243A89-7584-4DC1-A529-82AEE998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11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11B1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dcterms:created xsi:type="dcterms:W3CDTF">2016-11-06T16:19:00Z</dcterms:created>
  <dcterms:modified xsi:type="dcterms:W3CDTF">2021-08-12T02:35:00Z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